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2155E1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155E1" w:rsidRPr="002155E1">
          <w:rPr>
            <w:rStyle w:val="a9"/>
          </w:rPr>
          <w:t>Кировское областное государственное бюджетное учреждение здравоохранения "Котельничская центральная райо</w:t>
        </w:r>
        <w:r w:rsidR="002155E1" w:rsidRPr="002155E1">
          <w:rPr>
            <w:rStyle w:val="a9"/>
          </w:rPr>
          <w:t>н</w:t>
        </w:r>
        <w:r w:rsidR="002155E1" w:rsidRPr="002155E1">
          <w:rPr>
            <w:rStyle w:val="a9"/>
          </w:rPr>
          <w:t>ная больница"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3118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1063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55E1" w:rsidP="00E767E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E767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E767E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767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3118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063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55E1" w:rsidP="00E767E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E767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E767E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767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3118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063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55E1" w:rsidP="00E767E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E767E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E767E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767E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55E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55E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E767EF">
        <w:trPr>
          <w:cantSplit/>
          <w:trHeight w:val="245"/>
          <w:tblHeader/>
        </w:trPr>
        <w:tc>
          <w:tcPr>
            <w:tcW w:w="124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</w:t>
            </w:r>
            <w:r w:rsidRPr="004654AF">
              <w:rPr>
                <w:color w:val="000000"/>
                <w:sz w:val="20"/>
              </w:rPr>
              <w:t>а</w:t>
            </w:r>
            <w:r w:rsidRPr="004654AF">
              <w:rPr>
                <w:color w:val="000000"/>
                <w:sz w:val="20"/>
              </w:rPr>
              <w:t>бочего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E767EF">
        <w:trPr>
          <w:cantSplit/>
          <w:trHeight w:val="2254"/>
          <w:tblHeader/>
        </w:trPr>
        <w:tc>
          <w:tcPr>
            <w:tcW w:w="124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E767EF">
        <w:trPr>
          <w:tblHeader/>
        </w:trPr>
        <w:tc>
          <w:tcPr>
            <w:tcW w:w="124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Pr="00F06873" w:rsidRDefault="00215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1. Родильное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Pr="00F06873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родильным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лением -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Pr="00F06873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01010006-1А (01010006А)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01010006-2А (01010006А)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01010006-3А (01010006А)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01010006-4А (01010006А)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01010007-1А (01010007А)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01010007-2А (01010007А)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01010007-3А (01010007А)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01010010-1А (01010010А)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01010010-2А (01010010А)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01010010-3А (01010010А)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01010012 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2. Неврологическое отдел</w:t>
            </w:r>
            <w:r w:rsidRPr="002155E1">
              <w:rPr>
                <w:b/>
                <w:sz w:val="18"/>
                <w:szCs w:val="18"/>
              </w:rPr>
              <w:t>е</w:t>
            </w:r>
            <w:r w:rsidRPr="002155E1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неврологическим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01020005 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01020007-1А (01020007А)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01020007-2А (01020007А)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01020007-3А (01020007А)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01020009-1А (01020009А)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01020009-2А (01020009А)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3. Стоматологическое отд</w:t>
            </w:r>
            <w:r w:rsidRPr="002155E1">
              <w:rPr>
                <w:b/>
                <w:sz w:val="18"/>
                <w:szCs w:val="18"/>
              </w:rPr>
              <w:t>е</w:t>
            </w:r>
            <w:r w:rsidRPr="002155E1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стоматологич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отделением - 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 детский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01030008-1А (01030008А)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01030008-2А (01030008А)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01030009 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01030010-1А (01030010А)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01030013-1А (01030013А)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01030013-2А (01030013А)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4. Диагностическое отдел</w:t>
            </w:r>
            <w:r w:rsidRPr="002155E1">
              <w:rPr>
                <w:b/>
                <w:sz w:val="18"/>
                <w:szCs w:val="18"/>
              </w:rPr>
              <w:t>е</w:t>
            </w:r>
            <w:r w:rsidRPr="002155E1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диа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01040004-1А (01040004А)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01040004-2А (01040004А)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2155E1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01040004-3А (01040004А)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55E1" w:rsidRPr="002155E1" w:rsidRDefault="002155E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55E1" w:rsidRDefault="002155E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 (ЭКГ)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CD1C5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CD1C5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CD1C5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CD1C5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CD1C5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CD1C5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01040011 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01040012-1А (01040012А)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01040012-2А (01040012А)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01040013-1А (01040013А)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01040013-2А (01040013А)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01040013-3А (01040013А)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01040013-4А (01040013А)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01040013-5А (01040013А)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01040013-6А (01040013А)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01040014-1А (01040014А)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01040015-1А (01040015А)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5. Клинико-диагностическая лаборатория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клинико-диагностической лабораторией - 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01050002 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01050005 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6. СПИД-отделение клинико-диагностической лаборат</w:t>
            </w:r>
            <w:r w:rsidRPr="002155E1">
              <w:rPr>
                <w:b/>
                <w:sz w:val="18"/>
                <w:szCs w:val="18"/>
              </w:rPr>
              <w:t>о</w:t>
            </w:r>
            <w:r w:rsidRPr="002155E1">
              <w:rPr>
                <w:b/>
                <w:sz w:val="18"/>
                <w:szCs w:val="18"/>
              </w:rPr>
              <w:t>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7. Детская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детской поликл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никой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01070006-1А (01070006А)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01070011-1А (01070011А)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01070011-2А (01070011А)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01070011-3А (01070011А)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01070011-4А (01070011А)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01070027-1А (01070027А)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01070027-2А (01070027А)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01070027-3А (01070027А)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01070027-4А (01070027А)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- детского хирурга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01070031 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врача-невролога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врача-офтальмолога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01070035 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врача-оториноларинголога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8. Центр здоровья для детей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здоровья для детей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01080002-1А (01080002А)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01080002-2А (01080002А)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01080002-3А (01080002А)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Гигиенист стоматологический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9. Отделение скорой мед</w:t>
            </w:r>
            <w:r w:rsidRPr="002155E1">
              <w:rPr>
                <w:b/>
                <w:sz w:val="18"/>
                <w:szCs w:val="18"/>
              </w:rPr>
              <w:t>и</w:t>
            </w:r>
            <w:r w:rsidRPr="002155E1">
              <w:rPr>
                <w:b/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1. Бригада скорой помощи г.Котельнич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01090101 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скорой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01090104-1А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01090104-2А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01090104-3А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01090104-4А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01090104-5А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01090104-6А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01090104-7А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01090104-8А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01090104-9А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01090104-10А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01090104-11А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01090104-12А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01090104-13А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01090104-14А (01090104А)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01090105-1А (01090105А)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01090105-2А (01090105А)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01090105-3А (01090105А)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по приему вызовов скорой медицинской помощи и передаче их выездным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дам скорой медицинской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01090114 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2. Бригада скорой помощи с.Макарье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01090201А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01090201-1А (01090201А)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01090201-2А (01090201А)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01090202 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10. Стационар. Приемное отделение.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01100001-1А (01100001А)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01100001-2А (01100001А)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01100001-3А (01100001А)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01100001-4А (01100001А)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01100001-5А (01100001А)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01100002-1А (01100002А)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11. Терапевтическое отдел</w:t>
            </w:r>
            <w:r w:rsidRPr="002155E1">
              <w:rPr>
                <w:b/>
                <w:sz w:val="18"/>
                <w:szCs w:val="18"/>
              </w:rPr>
              <w:t>е</w:t>
            </w:r>
            <w:r w:rsidRPr="002155E1">
              <w:rPr>
                <w:b/>
                <w:sz w:val="18"/>
                <w:szCs w:val="18"/>
              </w:rPr>
              <w:t>ние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01110002-1А (01110002А)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01110003 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01110006-1А (01110006А)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01110006-2А (01110006А)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01110006-3А (01110006А)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01110008-1А (01110008А)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01110008-2А (01110008А)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01110008-3А (01110008А)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12. Терапевтическое отдел</w:t>
            </w:r>
            <w:r w:rsidRPr="002155E1">
              <w:rPr>
                <w:b/>
                <w:sz w:val="18"/>
                <w:szCs w:val="18"/>
              </w:rPr>
              <w:t>е</w:t>
            </w:r>
            <w:r w:rsidRPr="002155E1">
              <w:rPr>
                <w:b/>
                <w:sz w:val="18"/>
                <w:szCs w:val="18"/>
              </w:rPr>
              <w:t>ние №2 с.Макарье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01120005-1А (01120005А)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01120005-2А (01120005А)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01120008 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13. Педиатрическое отдел</w:t>
            </w:r>
            <w:r w:rsidRPr="002155E1">
              <w:rPr>
                <w:b/>
                <w:sz w:val="18"/>
                <w:szCs w:val="18"/>
              </w:rPr>
              <w:t>е</w:t>
            </w:r>
            <w:r w:rsidRPr="002155E1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педиатрическим отделением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01130007-1А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01130007-2А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01130007-3А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01130007-4А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01130007-5А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01130007-6А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01130007-7А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01130007-8А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01130007-9А (01130007А)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01130009-1А (01130009А)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01130009-2А (01130009А)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01130009-3А (01130009А)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01130009-4А (01130009А)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01130009-5А (01130009А)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01130009-6А (01130009А)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01130009-7А (01130009А)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01130011-1А (01130011А)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01130011-2А (01130011А)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14. 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хирургическим отделением - 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01140002-1А (01140002А)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01140002-2А (01140002А)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01140002-3А (01140002А)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01140007А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01140007-1А (01140007А)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01140007-2А (01140007А)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01140007-3А (01140007А)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01140007-4А (01140007А)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(операционная)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01140008-1А (01140008А)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(операционная)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01140008-2А (01140008А)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(операционная)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01140008-3А (01140008А)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(операционная)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01140008-4А (01140008А)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(операционная)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(перевязочная)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01140013-1А (01140013А)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01140013-2А (01140013А)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01140013-3А (01140013А)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01140013-4А (01140013А)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01140013-5А (01140013А)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01140013-6А (01140013А)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01140013-7А (01140013А)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01140015-1А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01140015-2А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01140015-3А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01140015-4А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01140015-5А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01140015-6А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01140015-7А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01140015-8А (01140015А)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15. Травматологическое о</w:t>
            </w:r>
            <w:r w:rsidRPr="002155E1">
              <w:rPr>
                <w:b/>
                <w:sz w:val="18"/>
                <w:szCs w:val="18"/>
              </w:rPr>
              <w:t>т</w:t>
            </w:r>
            <w:r w:rsidRPr="002155E1">
              <w:rPr>
                <w:b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травматологич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отделением - 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01150004 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01150006-1А (01150006А)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01150006-2А (01150006А)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01150006-3А (01150006А)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01150006-4А (01150006А)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01150008-1А (01150008А)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01150008-2А (01150008А)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01150008-3А (01150008А)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01150010 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16. Инфекционное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инфекционным отделением 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01160005-1А (01160005А)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01160005-2А (01160005А)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01160005-3А (01160005А)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01160005-4А (01160005А)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01160007-1А (01160007А)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01160007-2А (01160007А)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01160009 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медицинская сестра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17. Отделение анестезиол</w:t>
            </w:r>
            <w:r w:rsidRPr="002155E1">
              <w:rPr>
                <w:b/>
                <w:sz w:val="18"/>
                <w:szCs w:val="18"/>
              </w:rPr>
              <w:t>о</w:t>
            </w:r>
            <w:r w:rsidRPr="002155E1">
              <w:rPr>
                <w:b/>
                <w:sz w:val="18"/>
                <w:szCs w:val="18"/>
              </w:rPr>
              <w:t>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01170004-1А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01170004-2А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01170004-3А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01170004-4А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01170004-5А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01170004-6А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01170004-7А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01170004-8А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01170004-9А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01170004-10А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01170004-11А (01170004А)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01170006-1А (01170006А)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01170006-2А (01170006А)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01170006-3А (01170006А)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18. Кардиологическое отд</w:t>
            </w:r>
            <w:r w:rsidRPr="002155E1">
              <w:rPr>
                <w:b/>
                <w:sz w:val="18"/>
                <w:szCs w:val="18"/>
              </w:rPr>
              <w:t>е</w:t>
            </w:r>
            <w:r w:rsidRPr="002155E1">
              <w:rPr>
                <w:b/>
                <w:sz w:val="18"/>
                <w:szCs w:val="18"/>
              </w:rPr>
              <w:t>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кардиологич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отделением - 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01180005-1А (01180005А)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01180005-2А (01180005А)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01180007-1А (01180007А)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01180007-2А (01180007А)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01180007-3А (01180007А)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01180009 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19. 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стерил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зационной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(с.Макарье)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01190008 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(с.Макарье)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20. Общебольничное мед</w:t>
            </w:r>
            <w:r w:rsidRPr="002155E1">
              <w:rPr>
                <w:b/>
                <w:sz w:val="18"/>
                <w:szCs w:val="18"/>
              </w:rPr>
              <w:t>и</w:t>
            </w:r>
            <w:r w:rsidRPr="002155E1">
              <w:rPr>
                <w:b/>
                <w:sz w:val="18"/>
                <w:szCs w:val="18"/>
              </w:rPr>
              <w:t>цинское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медицинскому обслуживанию взрослого населения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01200004 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экспертизе временной нетр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доспособности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штаба гражданской обороны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01200009 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Фармацевт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21. Отдел правовой и кадр</w:t>
            </w:r>
            <w:r w:rsidRPr="002155E1">
              <w:rPr>
                <w:b/>
                <w:sz w:val="18"/>
                <w:szCs w:val="18"/>
              </w:rPr>
              <w:t>о</w:t>
            </w:r>
            <w:r w:rsidRPr="002155E1">
              <w:rPr>
                <w:b/>
                <w:sz w:val="18"/>
                <w:szCs w:val="18"/>
              </w:rPr>
              <w:t>вой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правовой и кадровой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22. Технический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технического отд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01220009 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23. Гараж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гаража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01230004 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01230018 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24. 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Штукатур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01240011 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25. 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01250001 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01250002 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01250003 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26. Планово-экономический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01260001 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01260002 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27. Фельдшерско-акушерские пункты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1. Александровский фельдше</w:t>
            </w:r>
            <w:r w:rsidRPr="002155E1">
              <w:rPr>
                <w:i/>
                <w:sz w:val="18"/>
                <w:szCs w:val="18"/>
              </w:rPr>
              <w:t>р</w:t>
            </w:r>
            <w:r w:rsidRPr="002155E1">
              <w:rPr>
                <w:i/>
                <w:sz w:val="18"/>
                <w:szCs w:val="18"/>
              </w:rPr>
              <w:t>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2. Вершинятский фельдше</w:t>
            </w:r>
            <w:r w:rsidRPr="002155E1">
              <w:rPr>
                <w:i/>
                <w:sz w:val="18"/>
                <w:szCs w:val="18"/>
              </w:rPr>
              <w:t>р</w:t>
            </w:r>
            <w:r w:rsidRPr="002155E1">
              <w:rPr>
                <w:i/>
                <w:sz w:val="18"/>
                <w:szCs w:val="18"/>
              </w:rPr>
              <w:t>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3. Вишкильский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4. Ежихинский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01270402 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5. Екатерининский фельдше</w:t>
            </w:r>
            <w:r w:rsidRPr="002155E1">
              <w:rPr>
                <w:i/>
                <w:sz w:val="18"/>
                <w:szCs w:val="18"/>
              </w:rPr>
              <w:t>р</w:t>
            </w:r>
            <w:r w:rsidRPr="002155E1">
              <w:rPr>
                <w:i/>
                <w:sz w:val="18"/>
                <w:szCs w:val="18"/>
              </w:rPr>
              <w:t>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6. Ждановский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7. Зайцевский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8. Карпушинский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9. Котельничский фельдше</w:t>
            </w:r>
            <w:r w:rsidRPr="002155E1">
              <w:rPr>
                <w:i/>
                <w:sz w:val="18"/>
                <w:szCs w:val="18"/>
              </w:rPr>
              <w:t>р</w:t>
            </w:r>
            <w:r w:rsidRPr="002155E1">
              <w:rPr>
                <w:i/>
                <w:sz w:val="18"/>
                <w:szCs w:val="18"/>
              </w:rPr>
              <w:t>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01270901 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01270902 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10. Красногорский фельдше</w:t>
            </w:r>
            <w:r w:rsidRPr="002155E1">
              <w:rPr>
                <w:i/>
                <w:sz w:val="18"/>
                <w:szCs w:val="18"/>
              </w:rPr>
              <w:t>р</w:t>
            </w:r>
            <w:r w:rsidRPr="002155E1">
              <w:rPr>
                <w:i/>
                <w:sz w:val="18"/>
                <w:szCs w:val="18"/>
              </w:rPr>
              <w:t>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11. Молотниковский фель</w:t>
            </w:r>
            <w:r w:rsidRPr="002155E1">
              <w:rPr>
                <w:i/>
                <w:sz w:val="18"/>
                <w:szCs w:val="18"/>
              </w:rPr>
              <w:t>д</w:t>
            </w:r>
            <w:r w:rsidRPr="002155E1">
              <w:rPr>
                <w:i/>
                <w:sz w:val="18"/>
                <w:szCs w:val="18"/>
              </w:rPr>
              <w:t>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12. Парюгский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13. Покровский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14. Роминский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01271402 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15. Соболевский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01271501 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16. Спасский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01271601 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01271602 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17. Сретенский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01271702 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18. Чистопольский фельдше</w:t>
            </w:r>
            <w:r w:rsidRPr="002155E1">
              <w:rPr>
                <w:i/>
                <w:sz w:val="18"/>
                <w:szCs w:val="18"/>
              </w:rPr>
              <w:t>р</w:t>
            </w:r>
            <w:r w:rsidRPr="002155E1">
              <w:rPr>
                <w:i/>
                <w:sz w:val="18"/>
                <w:szCs w:val="18"/>
              </w:rPr>
              <w:t>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19. Шалеевский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01271901 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01271902 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i/>
                <w:sz w:val="18"/>
                <w:szCs w:val="18"/>
              </w:rPr>
            </w:pPr>
            <w:r w:rsidRPr="002155E1">
              <w:rPr>
                <w:i/>
                <w:sz w:val="18"/>
                <w:szCs w:val="18"/>
              </w:rPr>
              <w:t>20. Юрьевский фельдшерско-акушерский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01272001 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01272002 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01272003 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28. Макарьевская амбулат</w:t>
            </w:r>
            <w:r w:rsidRPr="002155E1">
              <w:rPr>
                <w:b/>
                <w:sz w:val="18"/>
                <w:szCs w:val="18"/>
              </w:rPr>
              <w:t>о</w:t>
            </w:r>
            <w:r w:rsidRPr="002155E1">
              <w:rPr>
                <w:b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01280014 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29. Отделение врача общей практики п.Юбилейный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01290001 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01290002 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01290003 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01290004 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01290005 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30. Боровская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стомат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кабинета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(кочегар)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ту спецодежды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31. Отделение врача общей практики с.Боровка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32. Отворская амбулатория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01320004 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01320006 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33. Отделение врача общей практики п.Светлый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34. Комсомольская амбул</w:t>
            </w:r>
            <w:r w:rsidRPr="002155E1">
              <w:rPr>
                <w:b/>
                <w:sz w:val="18"/>
                <w:szCs w:val="18"/>
              </w:rPr>
              <w:t>а</w:t>
            </w:r>
            <w:r w:rsidRPr="002155E1">
              <w:rPr>
                <w:b/>
                <w:sz w:val="18"/>
                <w:szCs w:val="18"/>
              </w:rPr>
              <w:t>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01340001 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01340002 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01340003 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35. Отделение врача общей практики п.Комсомольский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01350004 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36. Амбулатория п.Ленинская Искра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01360001 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амбулаторией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01360002 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01360003 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37. Отделение врача общей практики п.Ленинская И</w:t>
            </w:r>
            <w:r w:rsidRPr="002155E1">
              <w:rPr>
                <w:b/>
                <w:sz w:val="18"/>
                <w:szCs w:val="18"/>
              </w:rPr>
              <w:t>с</w:t>
            </w:r>
            <w:r w:rsidRPr="002155E1">
              <w:rPr>
                <w:b/>
                <w:sz w:val="18"/>
                <w:szCs w:val="18"/>
              </w:rPr>
              <w:t>кра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01370001 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01370002 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01370003 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01370004 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38. 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поликлиникой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(стол справок)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01380006-1А (01380006А)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электронно-вычислительных и вычисл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терапевтическим отделением - 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01380009-1А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01380009-2А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01380009-3А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01380009-4А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01380009-5А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01380009-6А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01380009-7А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01380009-8А (01380009А)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01380010-1А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01380010-2А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01380010-3А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01380010-4А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01380010-5А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01380010-6А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01380010-7А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01380010-8А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01380010-9А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01380010-10А (01380010А)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01380012 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врача-эндокринолога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врача-кардиолога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врача-хирурга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врача-травматолога-ортопеда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врача-уролога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врача-онколога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врача-невролога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врача-офтальмолога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врача-оториноларинголога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врача-дерматовенеролога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врача-психиатра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врача-психиатра-нарколога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01380035 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врача-инфекциониста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профилактики - 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медицинской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01380042-1А (01380042А)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медицинской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01380042-2А (01380042А)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медицинской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01380042-3А (01380042А)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кабинета медицинской профилактики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01380043-1А (01380043А)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Врач-трансфузиолог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врача-трансфузиолога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01380049-1А (01380049А)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01380049-2А (01380049А)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01380049-3А (01380049А)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01380049-4А (01380049А)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методическим кабинетом -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статистик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39. Женская консультация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женской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тацией -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01390002-1А (01390002А)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01390002-2А (01390002А)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социальной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01390008-1А (01390008А)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01390008-2А (01390008А)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01390008-3А (01390008А)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01390009 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40. Кабинет платных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врача-терапевта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врача-офтальмолога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Врач-профпатолог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врача-профпатолога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врача-невролога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врача-оториноларинголога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врача-хирурга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врача-дерматовенеролога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фельдшерско-акушерским пунктом - фель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шер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b/>
                <w:sz w:val="18"/>
                <w:szCs w:val="18"/>
              </w:rPr>
            </w:pPr>
            <w:r w:rsidRPr="002155E1">
              <w:rPr>
                <w:b/>
                <w:sz w:val="18"/>
                <w:szCs w:val="18"/>
              </w:rPr>
              <w:t>41. Зубопротезный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E767EF" w:rsidRPr="00F06873" w:rsidTr="00E767EF">
        <w:trPr>
          <w:cantSplit/>
        </w:trPr>
        <w:tc>
          <w:tcPr>
            <w:tcW w:w="1241" w:type="dxa"/>
            <w:shd w:val="clear" w:color="auto" w:fill="auto"/>
            <w:vAlign w:val="center"/>
          </w:tcPr>
          <w:p w:rsidR="00E767EF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01410002 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7EF" w:rsidRPr="002155E1" w:rsidRDefault="00E767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7EF" w:rsidRDefault="00E767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8024B6" w:rsidP="009A1326">
      <w:pPr>
        <w:rPr>
          <w:sz w:val="18"/>
          <w:szCs w:val="18"/>
          <w:lang w:val="en-US"/>
        </w:rPr>
      </w:pPr>
      <w:r w:rsidRPr="008024B6">
        <w:rPr>
          <w:sz w:val="18"/>
          <w:szCs w:val="18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1250315</wp:posOffset>
            </wp:positionH>
            <wp:positionV relativeFrom="margin">
              <wp:posOffset>-1781810</wp:posOffset>
            </wp:positionV>
            <wp:extent cx="7336155" cy="10092690"/>
            <wp:effectExtent l="1390650" t="0" r="1369695" b="0"/>
            <wp:wrapSquare wrapText="bothSides"/>
            <wp:docPr id="2" name="Рисунок 1" descr="D:\Мои документы\Документы сканера\посл стр ведомость спец 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 сканера\посл стр ведомость спец о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36155" cy="1009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5289A" w:rsidSect="002155E1">
      <w:pgSz w:w="16838" w:h="11906" w:orient="landscape"/>
      <w:pgMar w:top="89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2"/>
    <w:docVar w:name="ceh_info" w:val="Кировское областное государственное бюджетное учреждение здравоохранения &quot;Котельничская центральная районная больница&quot;"/>
    <w:docVar w:name="doc_name" w:val="Документ2"/>
    <w:docVar w:name="fill_date" w:val="       "/>
    <w:docVar w:name="org_name" w:val="     "/>
    <w:docVar w:name="pers_guids" w:val="D9387686B144483C89B129BB630BF555@077-868-332 30"/>
    <w:docVar w:name="pers_snils" w:val="D9387686B144483C89B129BB630BF555@077-868-332 30"/>
    <w:docVar w:name="sv_docs" w:val="1"/>
  </w:docVars>
  <w:rsids>
    <w:rsidRoot w:val="002155E1"/>
    <w:rsid w:val="0002033E"/>
    <w:rsid w:val="000C5130"/>
    <w:rsid w:val="000D1751"/>
    <w:rsid w:val="000D3760"/>
    <w:rsid w:val="000F0714"/>
    <w:rsid w:val="00196135"/>
    <w:rsid w:val="001A7AC3"/>
    <w:rsid w:val="001B19D8"/>
    <w:rsid w:val="002155E1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024B6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27382"/>
    <w:rsid w:val="00C93056"/>
    <w:rsid w:val="00CA2E96"/>
    <w:rsid w:val="00CD2568"/>
    <w:rsid w:val="00CF73B6"/>
    <w:rsid w:val="00D11966"/>
    <w:rsid w:val="00D23F71"/>
    <w:rsid w:val="00DC0F74"/>
    <w:rsid w:val="00DC1A91"/>
    <w:rsid w:val="00DD6622"/>
    <w:rsid w:val="00E25119"/>
    <w:rsid w:val="00E30B79"/>
    <w:rsid w:val="00E458F1"/>
    <w:rsid w:val="00E767EF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8024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02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36</Pages>
  <Words>10284</Words>
  <Characters>58624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Максим Николаевич Юдин</dc:creator>
  <cp:lastModifiedBy>1</cp:lastModifiedBy>
  <cp:revision>3</cp:revision>
  <cp:lastPrinted>2016-10-24T06:20:00Z</cp:lastPrinted>
  <dcterms:created xsi:type="dcterms:W3CDTF">2017-03-22T12:47:00Z</dcterms:created>
  <dcterms:modified xsi:type="dcterms:W3CDTF">2017-03-22T13:50:00Z</dcterms:modified>
</cp:coreProperties>
</file>